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BC" w:rsidRDefault="0055043F" w:rsidP="00F25E5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506A4F" wp14:editId="410B37DC">
                <wp:simplePos x="0" y="0"/>
                <wp:positionH relativeFrom="column">
                  <wp:posOffset>-208915</wp:posOffset>
                </wp:positionH>
                <wp:positionV relativeFrom="paragraph">
                  <wp:posOffset>-242570</wp:posOffset>
                </wp:positionV>
                <wp:extent cx="6293485" cy="4251960"/>
                <wp:effectExtent l="0" t="0" r="12065" b="15240"/>
                <wp:wrapNone/>
                <wp:docPr id="51" name="5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425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 Rectángulo" o:spid="_x0000_s1026" style="position:absolute;margin-left:-16.45pt;margin-top:-19.1pt;width:495.55pt;height:33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" filled="f" strokecolor="#d8d8d8 [2732]" strokeweight="2pt"/>
            </w:pict>
          </mc:Fallback>
        </mc:AlternateContent>
      </w:r>
      <w:r w:rsidR="009D5C6D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EA576F" wp14:editId="1C291D3C">
                <wp:simplePos x="0" y="0"/>
                <wp:positionH relativeFrom="column">
                  <wp:posOffset>-125095</wp:posOffset>
                </wp:positionH>
                <wp:positionV relativeFrom="paragraph">
                  <wp:posOffset>-120650</wp:posOffset>
                </wp:positionV>
                <wp:extent cx="1074420" cy="26987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9C5" w:rsidRDefault="00A009C5" w:rsidP="00A009C5">
                            <w:r>
                              <w:t>N° Paq.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9.85pt;margin-top:-9.5pt;width:84.6pt;height:2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" fillcolor="#d8d8d8 [2732]" stroked="f" strokeweight=".5pt">
                <v:textbox>
                  <w:txbxContent>
                    <w:p w:rsidR="00A009C5" w:rsidRDefault="00A009C5" w:rsidP="00A009C5">
                      <w:r>
                        <w:t>N° Paq.</w:t>
                      </w:r>
                    </w:p>
                  </w:txbxContent>
                </v:textbox>
              </v:shape>
            </w:pict>
          </mc:Fallback>
        </mc:AlternateContent>
      </w:r>
      <w:r w:rsidR="009D5C6D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534D74" wp14:editId="46CF3FFE">
                <wp:simplePos x="0" y="0"/>
                <wp:positionH relativeFrom="column">
                  <wp:posOffset>2625725</wp:posOffset>
                </wp:positionH>
                <wp:positionV relativeFrom="paragraph">
                  <wp:posOffset>-120650</wp:posOffset>
                </wp:positionV>
                <wp:extent cx="3295015" cy="230505"/>
                <wp:effectExtent l="0" t="0" r="635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15" cy="230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339" w:rsidRDefault="0005732F" w:rsidP="0064233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7" type="#_x0000_t202" style="position:absolute;margin-left:206.75pt;margin-top:-9.5pt;width:259.4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" fillcolor="#d8d8d8 [2732]" stroked="f" strokeweight=".5pt">
                <v:textbox>
                  <w:txbxContent>
                    <w:p w:rsidR="00642339" w:rsidRDefault="0005732F" w:rsidP="0064233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5C6D"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D6DFD9" wp14:editId="295642E1">
                <wp:simplePos x="0" y="0"/>
                <wp:positionH relativeFrom="column">
                  <wp:posOffset>1398905</wp:posOffset>
                </wp:positionH>
                <wp:positionV relativeFrom="paragraph">
                  <wp:posOffset>-181610</wp:posOffset>
                </wp:positionV>
                <wp:extent cx="1226820" cy="29083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C6D" w:rsidRDefault="009D5C6D" w:rsidP="009D5C6D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Fecha Actual: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110.15pt;margin-top:-14.3pt;width:96.6pt;height:22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" stroked="f">
                <v:textbox>
                  <w:txbxContent>
                    <w:p w:rsidR="009D5C6D" w:rsidRDefault="009D5C6D" w:rsidP="009D5C6D">
                      <w:r>
                        <w:rPr>
                          <w:rFonts w:ascii="Arial" w:hAnsi="Arial" w:cs="Arial"/>
                          <w:sz w:val="24"/>
                        </w:rPr>
                        <w:t xml:space="preserve">Fecha Actual: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42339">
        <w:rPr>
          <w:rFonts w:ascii="Arial" w:hAnsi="Arial" w:cs="Arial"/>
          <w:sz w:val="24"/>
        </w:rPr>
        <w:t xml:space="preserve">                                                           </w:t>
      </w:r>
    </w:p>
    <w:p w:rsidR="00793CBF" w:rsidRPr="00F46762" w:rsidRDefault="009D5C6D" w:rsidP="00F25E5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8785F" wp14:editId="6A7E8BF5">
                <wp:simplePos x="0" y="0"/>
                <wp:positionH relativeFrom="column">
                  <wp:posOffset>1130935</wp:posOffset>
                </wp:positionH>
                <wp:positionV relativeFrom="paragraph">
                  <wp:posOffset>12700</wp:posOffset>
                </wp:positionV>
                <wp:extent cx="1614170" cy="271145"/>
                <wp:effectExtent l="0" t="0" r="5080" b="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F97" w:rsidRDefault="00B15F97" w:rsidP="000573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29" type="#_x0000_t202" style="position:absolute;margin-left:89.05pt;margin-top:1pt;width:127.1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" fillcolor="#d8d8d8 [2732]" stroked="f" strokeweight=".5pt">
                <v:textbox>
                  <w:txbxContent>
                    <w:p w:rsidR="00B15F97" w:rsidRDefault="00B15F97" w:rsidP="000573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D1669E" wp14:editId="2D5AB96E">
                <wp:simplePos x="0" y="0"/>
                <wp:positionH relativeFrom="column">
                  <wp:posOffset>-163195</wp:posOffset>
                </wp:positionH>
                <wp:positionV relativeFrom="paragraph">
                  <wp:posOffset>12700</wp:posOffset>
                </wp:positionV>
                <wp:extent cx="1393190" cy="2908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B15" w:rsidRDefault="00387B15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Toca</w:t>
                            </w:r>
                            <w:r w:rsidR="009D5C6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9D5C6D" w:rsidRPr="009D5C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(Civil o Penal)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: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85pt;margin-top:1pt;width:109.7pt;height:2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" stroked="f">
                <v:textbox>
                  <w:txbxContent>
                    <w:p w:rsidR="00387B15" w:rsidRDefault="00387B15">
                      <w:r>
                        <w:rPr>
                          <w:rFonts w:ascii="Arial" w:hAnsi="Arial" w:cs="Arial"/>
                          <w:sz w:val="24"/>
                        </w:rPr>
                        <w:t>Toca</w:t>
                      </w:r>
                      <w:r w:rsidR="009D5C6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9D5C6D" w:rsidRPr="009D5C6D">
                        <w:rPr>
                          <w:rFonts w:ascii="Arial" w:hAnsi="Arial" w:cs="Arial"/>
                          <w:sz w:val="18"/>
                          <w:szCs w:val="18"/>
                        </w:rPr>
                        <w:t>(Civil o Penal)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: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273513" wp14:editId="132C1DC7">
                <wp:simplePos x="0" y="0"/>
                <wp:positionH relativeFrom="column">
                  <wp:posOffset>2838722</wp:posOffset>
                </wp:positionH>
                <wp:positionV relativeFrom="paragraph">
                  <wp:posOffset>48707</wp:posOffset>
                </wp:positionV>
                <wp:extent cx="1085222" cy="271145"/>
                <wp:effectExtent l="0" t="0" r="635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22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B15" w:rsidRDefault="00387B15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Expediente: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Cuadro de texto" o:spid="_x0000_s1031" type="#_x0000_t202" style="position:absolute;margin-left:223.5pt;margin-top:3.85pt;width:85.45pt;height:21.3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" fillcolor="white [3201]" stroked="f" strokeweight=".5pt">
                <v:textbox>
                  <w:txbxContent>
                    <w:p w:rsidR="00387B15" w:rsidRDefault="00387B15">
                      <w:r>
                        <w:rPr>
                          <w:rFonts w:ascii="Arial" w:hAnsi="Arial" w:cs="Arial"/>
                          <w:sz w:val="24"/>
                        </w:rPr>
                        <w:t>Expediente:</w:t>
                      </w:r>
                    </w:p>
                  </w:txbxContent>
                </v:textbox>
              </v:shape>
            </w:pict>
          </mc:Fallback>
        </mc:AlternateContent>
      </w:r>
      <w:r w:rsidR="00387B15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7F2925" wp14:editId="0F5A3FB8">
                <wp:simplePos x="0" y="0"/>
                <wp:positionH relativeFrom="column">
                  <wp:posOffset>3923944</wp:posOffset>
                </wp:positionH>
                <wp:positionV relativeFrom="paragraph">
                  <wp:posOffset>48707</wp:posOffset>
                </wp:positionV>
                <wp:extent cx="1996433" cy="271145"/>
                <wp:effectExtent l="0" t="0" r="4445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33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B15" w:rsidRDefault="00387B15" w:rsidP="000573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2" type="#_x0000_t202" style="position:absolute;margin-left:308.95pt;margin-top:3.85pt;width:157.2pt;height:2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" fillcolor="#d8d8d8 [2732]" stroked="f" strokeweight=".5pt">
                <v:textbox>
                  <w:txbxContent>
                    <w:p w:rsidR="00387B15" w:rsidRDefault="00387B15" w:rsidP="000573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93CBF" w:rsidRDefault="005018C0" w:rsidP="005018C0">
      <w:pPr>
        <w:spacing w:after="0" w:line="240" w:lineRule="auto"/>
        <w:rPr>
          <w:rFonts w:ascii="Arial" w:hAnsi="Arial" w:cs="Arial"/>
          <w:sz w:val="32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9F41C" wp14:editId="4D96C8BD">
                <wp:simplePos x="0" y="0"/>
                <wp:positionH relativeFrom="column">
                  <wp:posOffset>1129895</wp:posOffset>
                </wp:positionH>
                <wp:positionV relativeFrom="paragraph">
                  <wp:posOffset>176306</wp:posOffset>
                </wp:positionV>
                <wp:extent cx="4791075" cy="26987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00" w:rsidRDefault="00B46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3" type="#_x0000_t202" style="position:absolute;margin-left:88.95pt;margin-top:13.9pt;width:377.25pt;height:2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" fillcolor="#d8d8d8 [2732]" stroked="f" strokeweight=".5pt">
                <v:textbox>
                  <w:txbxContent>
                    <w:p w:rsidR="00B46700" w:rsidRDefault="00B46700"/>
                  </w:txbxContent>
                </v:textbox>
              </v:shape>
            </w:pict>
          </mc:Fallback>
        </mc:AlternateContent>
      </w:r>
    </w:p>
    <w:p w:rsidR="00B15F97" w:rsidRPr="005018C0" w:rsidRDefault="00A009C5" w:rsidP="005018C0">
      <w:r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9B03D3" wp14:editId="40EE9868">
                <wp:simplePos x="0" y="0"/>
                <wp:positionH relativeFrom="column">
                  <wp:posOffset>3711575</wp:posOffset>
                </wp:positionH>
                <wp:positionV relativeFrom="paragraph">
                  <wp:posOffset>301625</wp:posOffset>
                </wp:positionV>
                <wp:extent cx="2209800" cy="269875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9C5" w:rsidRDefault="00A009C5" w:rsidP="00A00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4" type="#_x0000_t202" style="position:absolute;margin-left:292.25pt;margin-top:23.75pt;width:174pt;height:2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" fillcolor="#d8d8d8 [2732]" stroked="f" strokeweight=".5pt">
                <v:textbox>
                  <w:txbxContent>
                    <w:p w:rsidR="00A009C5" w:rsidRDefault="00A009C5" w:rsidP="00A009C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33698" wp14:editId="0522249D">
                <wp:simplePos x="0" y="0"/>
                <wp:positionH relativeFrom="column">
                  <wp:posOffset>1130300</wp:posOffset>
                </wp:positionH>
                <wp:positionV relativeFrom="paragraph">
                  <wp:posOffset>301625</wp:posOffset>
                </wp:positionV>
                <wp:extent cx="2085975" cy="269875"/>
                <wp:effectExtent l="0" t="0" r="9525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00" w:rsidRDefault="00B46700" w:rsidP="00B46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35" type="#_x0000_t202" style="position:absolute;margin-left:89pt;margin-top:23.75pt;width:164.2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" fillcolor="#d8d8d8 [2732]" stroked="f" strokeweight=".5pt">
                <v:textbox>
                  <w:txbxContent>
                    <w:p w:rsidR="00B46700" w:rsidRDefault="00B46700" w:rsidP="00B46700"/>
                  </w:txbxContent>
                </v:textbox>
              </v:shape>
            </w:pict>
          </mc:Fallback>
        </mc:AlternateContent>
      </w:r>
      <w:r w:rsidR="00B15F97" w:rsidRPr="00F46762">
        <w:rPr>
          <w:rFonts w:ascii="Arial" w:hAnsi="Arial" w:cs="Arial"/>
          <w:sz w:val="24"/>
        </w:rPr>
        <w:t>Juzgado:</w:t>
      </w:r>
      <w:r w:rsidR="00B46700" w:rsidRPr="00F46762">
        <w:rPr>
          <w:sz w:val="18"/>
        </w:rPr>
        <w:t xml:space="preserve"> </w:t>
      </w:r>
    </w:p>
    <w:p w:rsidR="00B46700" w:rsidRPr="00DE7744" w:rsidRDefault="00DE7744" w:rsidP="00B467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Secretaría:</w:t>
      </w:r>
      <w:r w:rsidR="00B46700">
        <w:rPr>
          <w:rFonts w:ascii="Arial" w:hAnsi="Arial" w:cs="Arial"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96693" wp14:editId="6E60D5EA">
                <wp:simplePos x="0" y="0"/>
                <wp:positionH relativeFrom="column">
                  <wp:posOffset>1131570</wp:posOffset>
                </wp:positionH>
                <wp:positionV relativeFrom="paragraph">
                  <wp:posOffset>347980</wp:posOffset>
                </wp:positionV>
                <wp:extent cx="4791075" cy="269875"/>
                <wp:effectExtent l="0" t="0" r="9525" b="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00" w:rsidRPr="00B36DFE" w:rsidRDefault="00B46700" w:rsidP="00B4670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36" type="#_x0000_t202" style="position:absolute;margin-left:89.1pt;margin-top:27.4pt;width:377.25pt;height:2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" fillcolor="#d8d8d8 [2732]" stroked="f" strokeweight=".5pt">
                <v:textbox>
                  <w:txbxContent>
                    <w:p w:rsidR="00B46700" w:rsidRPr="00B36DFE" w:rsidRDefault="00B46700" w:rsidP="00B4670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9C5">
        <w:rPr>
          <w:rFonts w:ascii="Arial" w:hAnsi="Arial" w:cs="Arial"/>
          <w:sz w:val="24"/>
        </w:rPr>
        <w:t xml:space="preserve">                                                            Sala </w:t>
      </w:r>
    </w:p>
    <w:p w:rsidR="00B46700" w:rsidRPr="00F46762" w:rsidRDefault="00B46700" w:rsidP="005018C0">
      <w:pPr>
        <w:spacing w:line="360" w:lineRule="auto"/>
        <w:rPr>
          <w:rFonts w:ascii="Arial" w:hAnsi="Arial" w:cs="Arial"/>
          <w:sz w:val="24"/>
        </w:rPr>
      </w:pPr>
      <w:r w:rsidRPr="00F46762">
        <w:rPr>
          <w:rFonts w:ascii="Arial" w:hAnsi="Arial" w:cs="Arial"/>
          <w:sz w:val="24"/>
        </w:rPr>
        <w:t>Juicio:</w:t>
      </w:r>
    </w:p>
    <w:p w:rsidR="00B46700" w:rsidRPr="00F46762" w:rsidRDefault="00B46700" w:rsidP="005018C0">
      <w:pPr>
        <w:spacing w:line="360" w:lineRule="auto"/>
        <w:rPr>
          <w:rFonts w:ascii="Arial" w:hAnsi="Arial" w:cs="Arial"/>
          <w:sz w:val="24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B5AE9" wp14:editId="2CDB5B83">
                <wp:simplePos x="0" y="0"/>
                <wp:positionH relativeFrom="column">
                  <wp:posOffset>1132840</wp:posOffset>
                </wp:positionH>
                <wp:positionV relativeFrom="paragraph">
                  <wp:posOffset>635</wp:posOffset>
                </wp:positionV>
                <wp:extent cx="4791075" cy="269875"/>
                <wp:effectExtent l="0" t="0" r="9525" b="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00" w:rsidRPr="00B36DFE" w:rsidRDefault="00B46700" w:rsidP="00B467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7" type="#_x0000_t202" style="position:absolute;margin-left:89.2pt;margin-top:.05pt;width:377.25pt;height:2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" fillcolor="#d8d8d8 [2732]" stroked="f" strokeweight=".5pt">
                <v:textbox>
                  <w:txbxContent>
                    <w:p w:rsidR="00B46700" w:rsidRPr="00B36DFE" w:rsidRDefault="00B46700" w:rsidP="00B4670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6762">
        <w:rPr>
          <w:rFonts w:ascii="Arial" w:hAnsi="Arial" w:cs="Arial"/>
          <w:sz w:val="24"/>
        </w:rPr>
        <w:t>Actor (es):</w:t>
      </w:r>
    </w:p>
    <w:p w:rsidR="00B46700" w:rsidRPr="005018C0" w:rsidRDefault="005018C0" w:rsidP="005018C0">
      <w:pPr>
        <w:rPr>
          <w:rFonts w:ascii="Arial" w:hAnsi="Arial" w:cs="Arial"/>
          <w:sz w:val="32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AA319" wp14:editId="677FF0F6">
                <wp:simplePos x="0" y="0"/>
                <wp:positionH relativeFrom="column">
                  <wp:posOffset>1130181</wp:posOffset>
                </wp:positionH>
                <wp:positionV relativeFrom="paragraph">
                  <wp:posOffset>1270</wp:posOffset>
                </wp:positionV>
                <wp:extent cx="4791075" cy="269875"/>
                <wp:effectExtent l="0" t="0" r="9525" b="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00" w:rsidRDefault="00B46700" w:rsidP="00B46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38" type="#_x0000_t202" style="position:absolute;margin-left:89pt;margin-top:.1pt;width:377.25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" fillcolor="#d8d8d8 [2732]" stroked="f" strokeweight=".5pt">
                <v:textbox>
                  <w:txbxContent>
                    <w:p w:rsidR="00B46700" w:rsidRDefault="00B46700" w:rsidP="00B46700"/>
                  </w:txbxContent>
                </v:textbox>
              </v:shape>
            </w:pict>
          </mc:Fallback>
        </mc:AlternateContent>
      </w:r>
      <w:r w:rsidR="00F46762">
        <w:rPr>
          <w:rFonts w:ascii="Arial" w:hAnsi="Arial" w:cs="Arial"/>
          <w:sz w:val="24"/>
        </w:rPr>
        <w:t>Demandado</w:t>
      </w:r>
      <w:r w:rsidR="00DE7744">
        <w:rPr>
          <w:rFonts w:ascii="Arial" w:hAnsi="Arial" w:cs="Arial"/>
          <w:sz w:val="24"/>
        </w:rPr>
        <w:t>(s</w:t>
      </w:r>
      <w:r w:rsidR="00B46700" w:rsidRPr="00F46762">
        <w:rPr>
          <w:rFonts w:ascii="Arial" w:hAnsi="Arial" w:cs="Arial"/>
          <w:sz w:val="24"/>
        </w:rPr>
        <w:t>)</w:t>
      </w:r>
      <w:r w:rsidR="00F46762">
        <w:rPr>
          <w:rFonts w:ascii="Arial" w:hAnsi="Arial" w:cs="Arial"/>
          <w:sz w:val="24"/>
        </w:rPr>
        <w:t>:</w:t>
      </w:r>
      <w:r w:rsidR="00B46700" w:rsidRPr="00B46700">
        <w:rPr>
          <w:rFonts w:ascii="Arial" w:hAnsi="Arial" w:cs="Arial"/>
          <w:noProof/>
          <w:sz w:val="32"/>
          <w:lang w:eastAsia="es-MX"/>
        </w:rPr>
        <w:t xml:space="preserve"> </w:t>
      </w:r>
      <w:r w:rsidR="00B46700">
        <w:rPr>
          <w:rFonts w:ascii="Arial" w:hAnsi="Arial" w:cs="Arial"/>
          <w:sz w:val="32"/>
        </w:rPr>
        <w:t xml:space="preserve"> </w:t>
      </w:r>
    </w:p>
    <w:p w:rsidR="00B36DFE" w:rsidRPr="00B36DFE" w:rsidRDefault="00B36DFE" w:rsidP="00B36DFE">
      <w:pPr>
        <w:spacing w:line="240" w:lineRule="auto"/>
        <w:rPr>
          <w:rFonts w:ascii="Arial" w:hAnsi="Arial" w:cs="Arial"/>
          <w:sz w:val="4"/>
        </w:rPr>
      </w:pPr>
      <w:r w:rsidRPr="00F46762">
        <w:rPr>
          <w:rFonts w:ascii="Arial" w:hAnsi="Arial" w:cs="Arial"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4C0960" wp14:editId="2A1072F4">
                <wp:simplePos x="0" y="0"/>
                <wp:positionH relativeFrom="column">
                  <wp:posOffset>1520825</wp:posOffset>
                </wp:positionH>
                <wp:positionV relativeFrom="paragraph">
                  <wp:posOffset>60325</wp:posOffset>
                </wp:positionV>
                <wp:extent cx="4398380" cy="411480"/>
                <wp:effectExtent l="0" t="0" r="2540" b="7620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380" cy="411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DFE" w:rsidRDefault="00B36DFE" w:rsidP="00B3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uadro de texto" o:spid="_x0000_s1039" type="#_x0000_t202" style="position:absolute;margin-left:119.75pt;margin-top:4.75pt;width:346.35pt;height:3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" fillcolor="#d8d8d8 [2732]" stroked="f" strokeweight=".5pt">
                <v:textbox>
                  <w:txbxContent>
                    <w:p w:rsidR="00B36DFE" w:rsidRDefault="00B36DFE" w:rsidP="00B36DFE"/>
                  </w:txbxContent>
                </v:textbox>
              </v:shape>
            </w:pict>
          </mc:Fallback>
        </mc:AlternateContent>
      </w:r>
    </w:p>
    <w:p w:rsidR="00DE7744" w:rsidRPr="00B36DFE" w:rsidRDefault="00A009C5" w:rsidP="00B4670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524386" wp14:editId="09F55C86">
                <wp:simplePos x="0" y="0"/>
                <wp:positionH relativeFrom="column">
                  <wp:posOffset>4652645</wp:posOffset>
                </wp:positionH>
                <wp:positionV relativeFrom="paragraph">
                  <wp:posOffset>315595</wp:posOffset>
                </wp:positionV>
                <wp:extent cx="1323975" cy="1036320"/>
                <wp:effectExtent l="0" t="0" r="28575" b="1143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9C5" w:rsidRPr="00EF188A" w:rsidRDefault="00A009C5" w:rsidP="00A009C5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SELLO</w:t>
                            </w:r>
                          </w:p>
                          <w:p w:rsidR="00A009C5" w:rsidRPr="00EF188A" w:rsidRDefault="00A009C5" w:rsidP="00A009C5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DEL</w:t>
                            </w:r>
                          </w:p>
                          <w:p w:rsidR="00A009C5" w:rsidRPr="00EF188A" w:rsidRDefault="00A009C5" w:rsidP="00A009C5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ARCHIVO GENERAL</w:t>
                            </w:r>
                          </w:p>
                          <w:p w:rsidR="00A009C5" w:rsidRPr="00F7455D" w:rsidRDefault="00A009C5" w:rsidP="00A009C5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</w:p>
                          <w:p w:rsidR="00A009C5" w:rsidRDefault="00A009C5" w:rsidP="00A00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40" type="#_x0000_t202" style="position:absolute;margin-left:366.35pt;margin-top:24.85pt;width:104.25pt;height:81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" fillcolor="white [3201]" strokecolor="#4f81bd [3204]" strokeweight=".5pt">
                <v:textbox>
                  <w:txbxContent>
                    <w:p w:rsidR="00A009C5" w:rsidRPr="00EF188A" w:rsidRDefault="00A009C5" w:rsidP="00A009C5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SELLO</w:t>
                      </w:r>
                    </w:p>
                    <w:p w:rsidR="00A009C5" w:rsidRPr="00EF188A" w:rsidRDefault="00A009C5" w:rsidP="00A009C5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DEL</w:t>
                      </w:r>
                    </w:p>
                    <w:p w:rsidR="00A009C5" w:rsidRPr="00EF188A" w:rsidRDefault="00A009C5" w:rsidP="00A009C5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ARCHIVO GENERAL</w:t>
                      </w:r>
                    </w:p>
                    <w:p w:rsidR="00A009C5" w:rsidRPr="00F7455D" w:rsidRDefault="00A009C5" w:rsidP="00A009C5">
                      <w:pPr>
                        <w:jc w:val="center"/>
                        <w:rPr>
                          <w:color w:val="A6A6A6" w:themeColor="background1" w:themeShade="A6"/>
                          <w:sz w:val="16"/>
                        </w:rPr>
                      </w:pPr>
                    </w:p>
                    <w:p w:rsidR="00A009C5" w:rsidRDefault="00A009C5" w:rsidP="00A009C5"/>
                  </w:txbxContent>
                </v:textbox>
              </v:shape>
            </w:pict>
          </mc:Fallback>
        </mc:AlternateContent>
      </w:r>
      <w:r w:rsidR="00B36DFE" w:rsidRPr="00B36DFE">
        <w:rPr>
          <w:rFonts w:ascii="Arial" w:hAnsi="Arial" w:cs="Arial"/>
          <w:sz w:val="24"/>
        </w:rPr>
        <w:t>Motivo de la solicitud:</w:t>
      </w:r>
    </w:p>
    <w:p w:rsidR="00840C92" w:rsidRDefault="005635FE" w:rsidP="00840C92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F3A0C95" wp14:editId="2101A4DF">
                <wp:simplePos x="0" y="0"/>
                <wp:positionH relativeFrom="column">
                  <wp:posOffset>194945</wp:posOffset>
                </wp:positionH>
                <wp:positionV relativeFrom="paragraph">
                  <wp:posOffset>2540</wp:posOffset>
                </wp:positionV>
                <wp:extent cx="1325880" cy="1021080"/>
                <wp:effectExtent l="0" t="0" r="26670" b="266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C5C" w:rsidRPr="00EF188A" w:rsidRDefault="00BE6C5C" w:rsidP="00BE6C5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SELLO</w:t>
                            </w:r>
                          </w:p>
                          <w:p w:rsidR="00BE6C5C" w:rsidRPr="00EF188A" w:rsidRDefault="00BE6C5C" w:rsidP="00BE6C5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DE LA</w:t>
                            </w:r>
                          </w:p>
                          <w:p w:rsidR="00BE6C5C" w:rsidRPr="00EF188A" w:rsidRDefault="00BE6C5C" w:rsidP="00BE6C5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SALA</w:t>
                            </w:r>
                          </w:p>
                          <w:p w:rsidR="00BE6C5C" w:rsidRPr="00F7455D" w:rsidRDefault="00BE6C5C" w:rsidP="00BE6C5C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</w:p>
                          <w:p w:rsidR="00BE6C5C" w:rsidRDefault="00BE6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41" type="#_x0000_t202" style="position:absolute;margin-left:15.35pt;margin-top:.2pt;width:104.4pt;height:80.4pt;z-index:-251607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" fillcolor="white [3201]" strokecolor="#4f81bd [3204]" strokeweight=".5pt">
                <v:textbox>
                  <w:txbxContent>
                    <w:p w:rsidR="00BE6C5C" w:rsidRPr="00EF188A" w:rsidRDefault="00BE6C5C" w:rsidP="00BE6C5C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SELLO</w:t>
                      </w:r>
                    </w:p>
                    <w:p w:rsidR="00BE6C5C" w:rsidRPr="00EF188A" w:rsidRDefault="00BE6C5C" w:rsidP="00BE6C5C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DE LA</w:t>
                      </w:r>
                    </w:p>
                    <w:p w:rsidR="00BE6C5C" w:rsidRPr="00EF188A" w:rsidRDefault="00BE6C5C" w:rsidP="00BE6C5C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SALA</w:t>
                      </w:r>
                    </w:p>
                    <w:p w:rsidR="00BE6C5C" w:rsidRPr="00F7455D" w:rsidRDefault="00BE6C5C" w:rsidP="00BE6C5C">
                      <w:pPr>
                        <w:jc w:val="center"/>
                        <w:rPr>
                          <w:color w:val="A6A6A6" w:themeColor="background1" w:themeShade="A6"/>
                          <w:sz w:val="16"/>
                        </w:rPr>
                      </w:pPr>
                    </w:p>
                    <w:p w:rsidR="00BE6C5C" w:rsidRDefault="00BE6C5C"/>
                  </w:txbxContent>
                </v:textbox>
              </v:shape>
            </w:pict>
          </mc:Fallback>
        </mc:AlternateContent>
      </w:r>
      <w:r w:rsidR="009D5C6D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F83FF3" wp14:editId="0FBA0AB9">
                <wp:simplePos x="0" y="0"/>
                <wp:positionH relativeFrom="column">
                  <wp:posOffset>1749425</wp:posOffset>
                </wp:positionH>
                <wp:positionV relativeFrom="paragraph">
                  <wp:posOffset>2540</wp:posOffset>
                </wp:positionV>
                <wp:extent cx="2733675" cy="836295"/>
                <wp:effectExtent l="0" t="0" r="9525" b="190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54" w:rsidRDefault="00732E54" w:rsidP="002014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2014E8" w:rsidRDefault="002014E8" w:rsidP="00732E5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732E54" w:rsidRDefault="00732E54" w:rsidP="009B2E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Magistrad</w:t>
                            </w:r>
                            <w:r w:rsidR="009B2E7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 o Magistrado</w:t>
                            </w:r>
                            <w:r w:rsidR="00EF188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9D5C6D" w:rsidRPr="009D5C6D" w:rsidRDefault="009D5C6D" w:rsidP="009B2E7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D5C6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9D5C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Nombre y firma)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42" type="#_x0000_t202" style="position:absolute;margin-left:137.75pt;margin-top:.2pt;width:215.25pt;height:65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" fillcolor="white [3201]" stroked="f" strokeweight=".5pt">
                <v:textbox>
                  <w:txbxContent>
                    <w:p w:rsidR="00732E54" w:rsidRDefault="00732E54" w:rsidP="002014E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2014E8" w:rsidRDefault="002014E8" w:rsidP="00732E5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732E54" w:rsidRDefault="00732E54" w:rsidP="009B2E7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Magistrad</w:t>
                      </w:r>
                      <w:r w:rsidR="009B2E7F">
                        <w:rPr>
                          <w:rFonts w:ascii="Arial" w:hAnsi="Arial" w:cs="Arial"/>
                          <w:b/>
                          <w:sz w:val="24"/>
                        </w:rPr>
                        <w:t>a o Magistrado</w:t>
                      </w:r>
                      <w:r w:rsidR="00EF188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9D5C6D" w:rsidRPr="009D5C6D" w:rsidRDefault="009D5C6D" w:rsidP="009B2E7F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D5C6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</w:t>
                      </w:r>
                      <w:r w:rsidRPr="009D5C6D">
                        <w:rPr>
                          <w:rFonts w:ascii="Arial" w:hAnsi="Arial" w:cs="Arial"/>
                          <w:sz w:val="18"/>
                          <w:szCs w:val="18"/>
                        </w:rPr>
                        <w:t>Nombre y firma)</w:t>
                      </w:r>
                    </w:p>
                  </w:txbxContent>
                </v:textbox>
              </v:shape>
            </w:pict>
          </mc:Fallback>
        </mc:AlternateContent>
      </w:r>
    </w:p>
    <w:p w:rsidR="00DE7744" w:rsidRDefault="00DE7744" w:rsidP="00DE7744">
      <w:pPr>
        <w:spacing w:after="0"/>
        <w:jc w:val="center"/>
        <w:rPr>
          <w:rFonts w:ascii="Arial" w:hAnsi="Arial" w:cs="Arial"/>
          <w:b/>
          <w:sz w:val="24"/>
        </w:rPr>
      </w:pPr>
    </w:p>
    <w:p w:rsidR="00732E54" w:rsidRDefault="00732E54" w:rsidP="00867A31">
      <w:pPr>
        <w:spacing w:after="0"/>
        <w:rPr>
          <w:rFonts w:ascii="Arial" w:hAnsi="Arial" w:cs="Arial"/>
          <w:b/>
        </w:rPr>
      </w:pPr>
    </w:p>
    <w:p w:rsidR="00732E54" w:rsidRDefault="00732E54" w:rsidP="00867A31">
      <w:pPr>
        <w:spacing w:after="0"/>
        <w:rPr>
          <w:rFonts w:ascii="Arial" w:hAnsi="Arial" w:cs="Arial"/>
          <w:b/>
        </w:rPr>
      </w:pPr>
    </w:p>
    <w:p w:rsidR="00732E54" w:rsidRDefault="00732E54" w:rsidP="00867A31">
      <w:pPr>
        <w:spacing w:after="0"/>
        <w:rPr>
          <w:rFonts w:ascii="Arial" w:hAnsi="Arial" w:cs="Arial"/>
          <w:b/>
        </w:rPr>
      </w:pPr>
    </w:p>
    <w:bookmarkStart w:id="0" w:name="_GoBack"/>
    <w:bookmarkEnd w:id="0"/>
    <w:p w:rsidR="00B36DFE" w:rsidRPr="00D64B72" w:rsidRDefault="00935A18" w:rsidP="00867A3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B416B1" wp14:editId="37D7427E">
                <wp:simplePos x="0" y="0"/>
                <wp:positionH relativeFrom="column">
                  <wp:posOffset>-208915</wp:posOffset>
                </wp:positionH>
                <wp:positionV relativeFrom="paragraph">
                  <wp:posOffset>165100</wp:posOffset>
                </wp:positionV>
                <wp:extent cx="6293485" cy="3794760"/>
                <wp:effectExtent l="0" t="0" r="12065" b="1524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3794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-16.45pt;margin-top:13pt;width:495.55pt;height:29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" filled="f" strokecolor="#d8d8d8 [2732]" strokeweight="2pt"/>
            </w:pict>
          </mc:Fallback>
        </mc:AlternateContent>
      </w:r>
    </w:p>
    <w:p w:rsidR="00BE6C5C" w:rsidRDefault="0055043F" w:rsidP="002014E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56E7D1" wp14:editId="7E07F86B">
                <wp:simplePos x="0" y="0"/>
                <wp:positionH relativeFrom="column">
                  <wp:posOffset>3522980</wp:posOffset>
                </wp:positionH>
                <wp:positionV relativeFrom="paragraph">
                  <wp:posOffset>18415</wp:posOffset>
                </wp:positionV>
                <wp:extent cx="2491740" cy="396240"/>
                <wp:effectExtent l="0" t="0" r="3810" b="381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43F" w:rsidRDefault="0055043F" w:rsidP="00550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LIC. </w:t>
                            </w:r>
                            <w:r w:rsidR="005635FE">
                              <w:rPr>
                                <w:b/>
                                <w:i/>
                                <w:sz w:val="20"/>
                              </w:rPr>
                              <w:t>ERICK SANTIAGO ROMERO BENÍTEZ</w:t>
                            </w:r>
                          </w:p>
                          <w:p w:rsidR="0055043F" w:rsidRDefault="0055043F" w:rsidP="00550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SECRETARIO GRAL. DE ACUERDOS</w:t>
                            </w:r>
                          </w:p>
                          <w:p w:rsidR="0055043F" w:rsidRPr="00D64B72" w:rsidRDefault="0055043F" w:rsidP="0055043F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uadro de texto" o:spid="_x0000_s1043" type="#_x0000_t202" style="position:absolute;margin-left:277.4pt;margin-top:1.45pt;width:196.2pt;height:3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" fillcolor="white [3201]" stroked="f" strokeweight=".5pt">
                <v:textbox>
                  <w:txbxContent>
                    <w:p w:rsidR="0055043F" w:rsidRDefault="0055043F" w:rsidP="0055043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LIC. </w:t>
                      </w:r>
                      <w:r w:rsidR="005635FE">
                        <w:rPr>
                          <w:b/>
                          <w:i/>
                          <w:sz w:val="20"/>
                        </w:rPr>
                        <w:t>ERICK SANTIAGO ROMERO BENÍTEZ</w:t>
                      </w:r>
                    </w:p>
                    <w:p w:rsidR="0055043F" w:rsidRDefault="0055043F" w:rsidP="0055043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SECRETARIO GRAL. DE ACUERDOS</w:t>
                      </w:r>
                    </w:p>
                    <w:p w:rsidR="0055043F" w:rsidRPr="00D64B72" w:rsidRDefault="0055043F" w:rsidP="0055043F">
                      <w:pPr>
                        <w:rPr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50271" wp14:editId="012B9DF1">
                <wp:simplePos x="0" y="0"/>
                <wp:positionH relativeFrom="column">
                  <wp:posOffset>-128905</wp:posOffset>
                </wp:positionH>
                <wp:positionV relativeFrom="paragraph">
                  <wp:posOffset>18415</wp:posOffset>
                </wp:positionV>
                <wp:extent cx="2533650" cy="29146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339" w:rsidRPr="00D64B72" w:rsidRDefault="00642339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D64B72">
                              <w:rPr>
                                <w:b/>
                                <w:i/>
                                <w:sz w:val="20"/>
                              </w:rPr>
                              <w:t>DATOS EXCLUSIVO</w:t>
                            </w:r>
                            <w:r w:rsidR="00A1328B">
                              <w:rPr>
                                <w:b/>
                                <w:i/>
                                <w:sz w:val="20"/>
                              </w:rPr>
                              <w:t xml:space="preserve">S </w:t>
                            </w:r>
                            <w:r w:rsidRPr="00D64B72">
                              <w:rPr>
                                <w:b/>
                                <w:i/>
                                <w:sz w:val="20"/>
                              </w:rPr>
                              <w:t xml:space="preserve"> DEL ARCHIVO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44" type="#_x0000_t202" style="position:absolute;margin-left:-10.15pt;margin-top:1.45pt;width:199.5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" fillcolor="white [3201]" stroked="f" strokeweight=".5pt">
                <v:textbox>
                  <w:txbxContent>
                    <w:p w:rsidR="00642339" w:rsidRPr="00D64B72" w:rsidRDefault="00642339">
                      <w:pPr>
                        <w:rPr>
                          <w:b/>
                          <w:i/>
                          <w:sz w:val="20"/>
                        </w:rPr>
                      </w:pPr>
                      <w:r w:rsidRPr="00D64B72">
                        <w:rPr>
                          <w:b/>
                          <w:i/>
                          <w:sz w:val="20"/>
                        </w:rPr>
                        <w:t>DATOS EXCLUSIVO</w:t>
                      </w:r>
                      <w:r w:rsidR="00A1328B">
                        <w:rPr>
                          <w:b/>
                          <w:i/>
                          <w:sz w:val="20"/>
                        </w:rPr>
                        <w:t xml:space="preserve">S </w:t>
                      </w:r>
                      <w:r w:rsidRPr="00D64B72">
                        <w:rPr>
                          <w:b/>
                          <w:i/>
                          <w:sz w:val="20"/>
                        </w:rPr>
                        <w:t xml:space="preserve"> DEL ARCHIVO GENERAL</w:t>
                      </w:r>
                    </w:p>
                  </w:txbxContent>
                </v:textbox>
              </v:shape>
            </w:pict>
          </mc:Fallback>
        </mc:AlternateContent>
      </w:r>
    </w:p>
    <w:p w:rsidR="009D5C6D" w:rsidRDefault="009D5C6D" w:rsidP="002014E8">
      <w:pPr>
        <w:spacing w:after="0" w:line="240" w:lineRule="auto"/>
        <w:rPr>
          <w:rFonts w:ascii="Arial" w:hAnsi="Arial" w:cs="Arial"/>
          <w:sz w:val="20"/>
        </w:rPr>
      </w:pPr>
    </w:p>
    <w:p w:rsidR="0055043F" w:rsidRDefault="0055043F" w:rsidP="002014E8">
      <w:pPr>
        <w:spacing w:after="0" w:line="240" w:lineRule="auto"/>
        <w:rPr>
          <w:rFonts w:ascii="Arial" w:hAnsi="Arial" w:cs="Arial"/>
          <w:sz w:val="20"/>
        </w:rPr>
      </w:pPr>
    </w:p>
    <w:p w:rsidR="00E86AB4" w:rsidRPr="00655847" w:rsidRDefault="0055043F" w:rsidP="002014E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DF82C0" wp14:editId="59A7C642">
                <wp:simplePos x="0" y="0"/>
                <wp:positionH relativeFrom="column">
                  <wp:posOffset>4210685</wp:posOffset>
                </wp:positionH>
                <wp:positionV relativeFrom="paragraph">
                  <wp:posOffset>106045</wp:posOffset>
                </wp:positionV>
                <wp:extent cx="1372870" cy="1379220"/>
                <wp:effectExtent l="0" t="0" r="17780" b="1143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1379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26" style="position:absolute;margin-left:331.55pt;margin-top:8.35pt;width:108.1pt;height:10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" filled="f" strokecolor="#bfbfbf [2412]" strokeweight="2pt"/>
            </w:pict>
          </mc:Fallback>
        </mc:AlternateContent>
      </w:r>
      <w:r w:rsidR="00867A31" w:rsidRPr="00D64B72">
        <w:rPr>
          <w:rFonts w:ascii="Arial" w:hAnsi="Arial" w:cs="Arial"/>
          <w:sz w:val="20"/>
        </w:rPr>
        <w:t>D</w:t>
      </w:r>
      <w:r w:rsidR="002014E8">
        <w:rPr>
          <w:rFonts w:ascii="Arial" w:hAnsi="Arial" w:cs="Arial"/>
          <w:sz w:val="20"/>
        </w:rPr>
        <w:t>escripción  de la documentación:</w:t>
      </w:r>
      <w:r w:rsidR="00655847">
        <w:rPr>
          <w:rFonts w:ascii="Arial" w:hAnsi="Arial" w:cs="Arial"/>
          <w:sz w:val="20"/>
        </w:rPr>
        <w:t xml:space="preserve">                                       </w:t>
      </w:r>
    </w:p>
    <w:p w:rsidR="002014E8" w:rsidRPr="002014E8" w:rsidRDefault="0055043F" w:rsidP="002014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3178F5" wp14:editId="36FA2971">
                <wp:simplePos x="0" y="0"/>
                <wp:positionH relativeFrom="column">
                  <wp:posOffset>-79375</wp:posOffset>
                </wp:positionH>
                <wp:positionV relativeFrom="paragraph">
                  <wp:posOffset>20955</wp:posOffset>
                </wp:positionV>
                <wp:extent cx="3749040" cy="533400"/>
                <wp:effectExtent l="0" t="0" r="22860" b="19050"/>
                <wp:wrapNone/>
                <wp:docPr id="52" name="5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2 Rectángulo redondeado" o:spid="_x0000_s1026" style="position:absolute;margin-left:-6.25pt;margin-top:1.65pt;width:295.2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" filled="f" strokecolor="#bfbfbf [2412]" strokeweight="2pt"/>
            </w:pict>
          </mc:Fallback>
        </mc:AlternateContent>
      </w:r>
    </w:p>
    <w:p w:rsidR="00DE7744" w:rsidRDefault="0055043F" w:rsidP="00DE7744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CAFB36" wp14:editId="0E140436">
                <wp:simplePos x="0" y="0"/>
                <wp:positionH relativeFrom="column">
                  <wp:posOffset>4324985</wp:posOffset>
                </wp:positionH>
                <wp:positionV relativeFrom="paragraph">
                  <wp:posOffset>5080</wp:posOffset>
                </wp:positionV>
                <wp:extent cx="1165860" cy="944880"/>
                <wp:effectExtent l="0" t="0" r="0" b="762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5043F" w:rsidRPr="00EF188A" w:rsidRDefault="0055043F" w:rsidP="0055043F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EF188A">
                              <w:rPr>
                                <w:color w:val="808080" w:themeColor="background1" w:themeShade="80"/>
                                <w:sz w:val="16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45" type="#_x0000_t202" style="position:absolute;left:0;text-align:left;margin-left:340.55pt;margin-top:.4pt;width:91.8pt;height:7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" fillcolor="window" stroked="f" strokeweight=".5pt">
                <v:textbox>
                  <w:txbxContent>
                    <w:p w:rsidR="0055043F" w:rsidRPr="00EF188A" w:rsidRDefault="0055043F" w:rsidP="0055043F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EF188A">
                        <w:rPr>
                          <w:color w:val="808080" w:themeColor="background1" w:themeShade="80"/>
                          <w:sz w:val="16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:rsidR="009D5C6D" w:rsidRDefault="009D5C6D" w:rsidP="00DE7744">
      <w:pPr>
        <w:spacing w:after="0"/>
        <w:rPr>
          <w:rFonts w:ascii="Arial" w:hAnsi="Arial" w:cs="Arial"/>
          <w:sz w:val="20"/>
        </w:rPr>
      </w:pPr>
    </w:p>
    <w:p w:rsidR="00655847" w:rsidRDefault="0055043F" w:rsidP="00DE7744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9F514A" wp14:editId="0BFE5868">
                <wp:simplePos x="0" y="0"/>
                <wp:positionH relativeFrom="column">
                  <wp:posOffset>1703705</wp:posOffset>
                </wp:positionH>
                <wp:positionV relativeFrom="paragraph">
                  <wp:posOffset>100330</wp:posOffset>
                </wp:positionV>
                <wp:extent cx="2011680" cy="374650"/>
                <wp:effectExtent l="0" t="0" r="26670" b="2540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374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134.15pt;margin-top:7.9pt;width:158.4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" filled="f" strokecolor="#bfbfbf [2412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2D07F6" wp14:editId="2C975B89">
                <wp:simplePos x="0" y="0"/>
                <wp:positionH relativeFrom="column">
                  <wp:posOffset>-79375</wp:posOffset>
                </wp:positionH>
                <wp:positionV relativeFrom="paragraph">
                  <wp:posOffset>100330</wp:posOffset>
                </wp:positionV>
                <wp:extent cx="1661160" cy="389890"/>
                <wp:effectExtent l="0" t="0" r="15240" b="10160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898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-6.25pt;margin-top:7.9pt;width:130.8pt;height:3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" filled="f" strokecolor="#bfbfbf [2412]" strokeweight="2pt"/>
            </w:pict>
          </mc:Fallback>
        </mc:AlternateContent>
      </w:r>
    </w:p>
    <w:p w:rsidR="005018C0" w:rsidRDefault="005018C0" w:rsidP="00DE7744">
      <w:pPr>
        <w:spacing w:after="0"/>
        <w:rPr>
          <w:rFonts w:ascii="Arial" w:hAnsi="Arial" w:cs="Arial"/>
          <w:sz w:val="20"/>
        </w:rPr>
      </w:pPr>
    </w:p>
    <w:p w:rsidR="005018C0" w:rsidRDefault="005018C0" w:rsidP="00DE7744">
      <w:pPr>
        <w:spacing w:after="0"/>
        <w:rPr>
          <w:rFonts w:ascii="Arial" w:hAnsi="Arial" w:cs="Arial"/>
          <w:sz w:val="20"/>
        </w:rPr>
      </w:pPr>
    </w:p>
    <w:p w:rsidR="00DE7744" w:rsidRDefault="005018C0" w:rsidP="00DE7744">
      <w:pPr>
        <w:spacing w:after="0"/>
        <w:rPr>
          <w:rFonts w:ascii="Arial" w:hAnsi="Arial" w:cs="Arial"/>
          <w:sz w:val="20"/>
        </w:rPr>
      </w:pPr>
      <w:r w:rsidRPr="00655847">
        <w:rPr>
          <w:rFonts w:ascii="Arial" w:hAnsi="Arial" w:cs="Arial"/>
          <w:b/>
          <w:sz w:val="20"/>
        </w:rPr>
        <w:t>Fecha del préstamo</w:t>
      </w:r>
      <w:r>
        <w:rPr>
          <w:rFonts w:ascii="Arial" w:hAnsi="Arial" w:cs="Arial"/>
          <w:sz w:val="20"/>
        </w:rPr>
        <w:t xml:space="preserve">                 </w:t>
      </w:r>
      <w:r w:rsidR="00E86AB4">
        <w:rPr>
          <w:rFonts w:ascii="Arial" w:hAnsi="Arial" w:cs="Arial"/>
          <w:sz w:val="20"/>
        </w:rPr>
        <w:t xml:space="preserve">      </w:t>
      </w:r>
      <w:r w:rsidR="00E90062">
        <w:rPr>
          <w:rFonts w:ascii="Arial" w:hAnsi="Arial" w:cs="Arial"/>
          <w:sz w:val="20"/>
        </w:rPr>
        <w:t xml:space="preserve">  </w:t>
      </w:r>
      <w:r w:rsidR="00E86A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351393">
        <w:rPr>
          <w:rFonts w:ascii="Arial" w:hAnsi="Arial" w:cs="Arial"/>
          <w:b/>
          <w:sz w:val="20"/>
        </w:rPr>
        <w:t>Periodo de Consulta</w:t>
      </w:r>
      <w:r w:rsidR="00E86AB4" w:rsidRPr="00A1328B">
        <w:rPr>
          <w:rFonts w:ascii="Arial" w:hAnsi="Arial" w:cs="Arial"/>
          <w:b/>
        </w:rPr>
        <w:t xml:space="preserve">   </w:t>
      </w:r>
      <w:r w:rsidR="00351393">
        <w:rPr>
          <w:rFonts w:ascii="Arial" w:hAnsi="Arial" w:cs="Arial"/>
          <w:b/>
        </w:rPr>
        <w:t xml:space="preserve"> </w:t>
      </w:r>
      <w:r w:rsidR="00E86AB4">
        <w:rPr>
          <w:rFonts w:ascii="Arial" w:hAnsi="Arial" w:cs="Arial"/>
          <w:b/>
          <w:sz w:val="24"/>
        </w:rPr>
        <w:t xml:space="preserve">  </w:t>
      </w:r>
      <w:r w:rsidR="00E90062">
        <w:rPr>
          <w:rFonts w:ascii="Arial" w:hAnsi="Arial" w:cs="Arial"/>
          <w:b/>
          <w:sz w:val="24"/>
        </w:rPr>
        <w:t xml:space="preserve">           </w:t>
      </w:r>
    </w:p>
    <w:p w:rsidR="005018C0" w:rsidRPr="00A1328B" w:rsidRDefault="005018C0" w:rsidP="00DE7744">
      <w:pPr>
        <w:spacing w:after="0"/>
        <w:rPr>
          <w:rFonts w:ascii="Arial" w:hAnsi="Arial" w:cs="Arial"/>
          <w:sz w:val="16"/>
          <w:szCs w:val="16"/>
        </w:rPr>
      </w:pPr>
      <w:r w:rsidRPr="00A1328B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E86AB4" w:rsidRPr="00A1328B">
        <w:rPr>
          <w:rFonts w:ascii="Arial" w:hAnsi="Arial" w:cs="Arial"/>
          <w:sz w:val="16"/>
          <w:szCs w:val="16"/>
        </w:rPr>
        <w:t xml:space="preserve">        </w:t>
      </w:r>
      <w:r w:rsidR="00E90062" w:rsidRPr="00A1328B">
        <w:rPr>
          <w:rFonts w:ascii="Arial" w:hAnsi="Arial" w:cs="Arial"/>
          <w:sz w:val="16"/>
          <w:szCs w:val="16"/>
        </w:rPr>
        <w:t xml:space="preserve">   </w:t>
      </w:r>
      <w:r w:rsidR="00A1328B" w:rsidRPr="00A1328B">
        <w:rPr>
          <w:rFonts w:ascii="Arial" w:hAnsi="Arial" w:cs="Arial"/>
          <w:sz w:val="16"/>
          <w:szCs w:val="16"/>
        </w:rPr>
        <w:t xml:space="preserve">   </w:t>
      </w:r>
      <w:r w:rsidR="00A1328B">
        <w:rPr>
          <w:rFonts w:ascii="Arial" w:hAnsi="Arial" w:cs="Arial"/>
          <w:sz w:val="16"/>
          <w:szCs w:val="16"/>
        </w:rPr>
        <w:t xml:space="preserve">                 </w:t>
      </w:r>
      <w:r w:rsidR="00A1328B" w:rsidRPr="00A1328B">
        <w:rPr>
          <w:rFonts w:ascii="Arial" w:hAnsi="Arial" w:cs="Arial"/>
          <w:sz w:val="16"/>
          <w:szCs w:val="16"/>
        </w:rPr>
        <w:t xml:space="preserve">  </w:t>
      </w:r>
      <w:r w:rsidR="00E90062" w:rsidRPr="00A1328B">
        <w:rPr>
          <w:rFonts w:ascii="Arial" w:hAnsi="Arial" w:cs="Arial"/>
          <w:sz w:val="16"/>
          <w:szCs w:val="16"/>
        </w:rPr>
        <w:t xml:space="preserve">  </w:t>
      </w:r>
      <w:r w:rsidR="00E86AB4" w:rsidRPr="00A1328B">
        <w:rPr>
          <w:rFonts w:ascii="Arial" w:hAnsi="Arial" w:cs="Arial"/>
          <w:sz w:val="16"/>
          <w:szCs w:val="16"/>
        </w:rPr>
        <w:t xml:space="preserve"> </w:t>
      </w:r>
      <w:r w:rsidRPr="00A1328B">
        <w:rPr>
          <w:rFonts w:ascii="Arial" w:hAnsi="Arial" w:cs="Arial"/>
          <w:sz w:val="16"/>
          <w:szCs w:val="16"/>
        </w:rPr>
        <w:t xml:space="preserve"> </w:t>
      </w:r>
      <w:r w:rsidR="00351393">
        <w:rPr>
          <w:rFonts w:ascii="Arial" w:hAnsi="Arial" w:cs="Arial"/>
          <w:sz w:val="16"/>
          <w:szCs w:val="16"/>
        </w:rPr>
        <w:t>(Sala y/o Amparos</w:t>
      </w:r>
      <w:r w:rsidR="00E86AB4" w:rsidRPr="00A1328B">
        <w:rPr>
          <w:rFonts w:ascii="Arial" w:hAnsi="Arial" w:cs="Arial"/>
          <w:sz w:val="16"/>
          <w:szCs w:val="16"/>
        </w:rPr>
        <w:t xml:space="preserve">)          </w:t>
      </w:r>
      <w:r w:rsidR="00A1328B" w:rsidRPr="00A1328B">
        <w:rPr>
          <w:rFonts w:ascii="Arial" w:hAnsi="Arial" w:cs="Arial"/>
          <w:sz w:val="16"/>
          <w:szCs w:val="16"/>
        </w:rPr>
        <w:t xml:space="preserve">             </w:t>
      </w:r>
      <w:r w:rsidR="00E90062" w:rsidRPr="00A1328B">
        <w:rPr>
          <w:rFonts w:ascii="Arial" w:hAnsi="Arial" w:cs="Arial"/>
          <w:sz w:val="16"/>
          <w:szCs w:val="16"/>
        </w:rPr>
        <w:t xml:space="preserve">    </w:t>
      </w:r>
      <w:r w:rsidR="0005732F">
        <w:rPr>
          <w:rFonts w:ascii="Arial" w:hAnsi="Arial" w:cs="Arial"/>
          <w:sz w:val="16"/>
          <w:szCs w:val="16"/>
        </w:rPr>
        <w:t xml:space="preserve">             </w:t>
      </w:r>
      <w:r w:rsidR="00E86AB4" w:rsidRPr="00A1328B">
        <w:rPr>
          <w:rFonts w:ascii="Arial" w:hAnsi="Arial" w:cs="Arial"/>
          <w:sz w:val="16"/>
          <w:szCs w:val="16"/>
        </w:rPr>
        <w:t xml:space="preserve">  </w:t>
      </w:r>
    </w:p>
    <w:p w:rsidR="00D64B72" w:rsidRDefault="0055043F" w:rsidP="00DE7744">
      <w:pPr>
        <w:spacing w:after="0"/>
        <w:rPr>
          <w:rFonts w:ascii="Arial" w:hAnsi="Arial" w:cs="Arial"/>
          <w:sz w:val="12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157249" wp14:editId="4CCE2FF0">
                <wp:simplePos x="0" y="0"/>
                <wp:positionH relativeFrom="column">
                  <wp:posOffset>2008505</wp:posOffset>
                </wp:positionH>
                <wp:positionV relativeFrom="paragraph">
                  <wp:posOffset>86995</wp:posOffset>
                </wp:positionV>
                <wp:extent cx="1760220" cy="374650"/>
                <wp:effectExtent l="0" t="0" r="11430" b="2540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374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6" style="position:absolute;margin-left:158.15pt;margin-top:6.85pt;width:138.6pt;height:2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" filled="f" strokecolor="#bfbfbf [2412]" strokeweight="2pt"/>
            </w:pict>
          </mc:Fallback>
        </mc:AlternateContent>
      </w:r>
    </w:p>
    <w:p w:rsidR="00D64B72" w:rsidRPr="00D64B72" w:rsidRDefault="00D64B72" w:rsidP="00D64B72">
      <w:pPr>
        <w:spacing w:after="0" w:line="240" w:lineRule="auto"/>
        <w:rPr>
          <w:rFonts w:ascii="Arial" w:hAnsi="Arial" w:cs="Arial"/>
          <w:sz w:val="2"/>
        </w:rPr>
      </w:pPr>
    </w:p>
    <w:p w:rsidR="00D64B72" w:rsidRPr="00D64B72" w:rsidRDefault="00D64B72" w:rsidP="00D64B72">
      <w:pPr>
        <w:spacing w:after="0" w:line="240" w:lineRule="auto"/>
        <w:rPr>
          <w:rFonts w:ascii="Arial" w:hAnsi="Arial" w:cs="Arial"/>
          <w:sz w:val="16"/>
        </w:rPr>
      </w:pPr>
      <w:r w:rsidRPr="00D64B72">
        <w:rPr>
          <w:rFonts w:ascii="Arial" w:hAnsi="Arial" w:cs="Arial"/>
          <w:sz w:val="20"/>
        </w:rPr>
        <w:t>Descripción  de la documentación:</w:t>
      </w:r>
      <w:r w:rsidR="0055043F">
        <w:rPr>
          <w:rFonts w:ascii="Arial" w:hAnsi="Arial" w:cs="Arial"/>
          <w:sz w:val="20"/>
        </w:rPr>
        <w:t xml:space="preserve">                                                        </w:t>
      </w:r>
      <w:r w:rsidR="0055043F" w:rsidRPr="0005732F">
        <w:rPr>
          <w:rFonts w:ascii="Arial" w:hAnsi="Arial" w:cs="Arial"/>
          <w:b/>
          <w:sz w:val="20"/>
        </w:rPr>
        <w:t xml:space="preserve">Entrega </w:t>
      </w:r>
      <w:r w:rsidR="0055043F">
        <w:rPr>
          <w:rFonts w:ascii="Arial" w:hAnsi="Arial" w:cs="Arial"/>
          <w:b/>
          <w:sz w:val="20"/>
        </w:rPr>
        <w:t xml:space="preserve">Personal </w:t>
      </w:r>
      <w:r w:rsidR="0055043F" w:rsidRPr="0005732F">
        <w:rPr>
          <w:rFonts w:ascii="Arial" w:hAnsi="Arial" w:cs="Arial"/>
          <w:b/>
          <w:sz w:val="20"/>
        </w:rPr>
        <w:t>A.G.</w:t>
      </w:r>
      <w:r w:rsidR="0055043F" w:rsidRPr="0055043F">
        <w:rPr>
          <w:rFonts w:ascii="Arial" w:hAnsi="Arial" w:cs="Arial"/>
          <w:sz w:val="16"/>
          <w:szCs w:val="16"/>
        </w:rPr>
        <w:t xml:space="preserve"> </w:t>
      </w:r>
      <w:r w:rsidR="0055043F">
        <w:rPr>
          <w:rFonts w:ascii="Arial" w:hAnsi="Arial" w:cs="Arial"/>
          <w:sz w:val="16"/>
          <w:szCs w:val="16"/>
        </w:rPr>
        <w:t xml:space="preserve">                        </w:t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</w:r>
      <w:r w:rsidR="0055043F">
        <w:rPr>
          <w:rFonts w:ascii="Arial" w:hAnsi="Arial" w:cs="Arial"/>
          <w:sz w:val="16"/>
          <w:szCs w:val="16"/>
        </w:rPr>
        <w:tab/>
        <w:t xml:space="preserve"> </w:t>
      </w:r>
      <w:r w:rsidR="0055043F" w:rsidRPr="00A1328B">
        <w:rPr>
          <w:rFonts w:ascii="Arial" w:hAnsi="Arial" w:cs="Arial"/>
          <w:sz w:val="16"/>
          <w:szCs w:val="16"/>
        </w:rPr>
        <w:t>(Nombre y firma)</w:t>
      </w:r>
    </w:p>
    <w:p w:rsidR="006F194E" w:rsidRDefault="00D64B72" w:rsidP="006F194E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182E30" wp14:editId="32B0D595">
                <wp:simplePos x="0" y="0"/>
                <wp:positionH relativeFrom="column">
                  <wp:posOffset>-26035</wp:posOffset>
                </wp:positionH>
                <wp:positionV relativeFrom="paragraph">
                  <wp:posOffset>158115</wp:posOffset>
                </wp:positionV>
                <wp:extent cx="5888880" cy="403860"/>
                <wp:effectExtent l="0" t="0" r="17145" b="1524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880" cy="403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-2.05pt;margin-top:12.45pt;width:463.7pt;height:3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" filled="f" strokecolor="#bfbfbf [2412]" strokeweight="2pt"/>
            </w:pict>
          </mc:Fallback>
        </mc:AlternateContent>
      </w:r>
    </w:p>
    <w:p w:rsidR="00D64B72" w:rsidRDefault="00D64B72" w:rsidP="006F194E">
      <w:pPr>
        <w:spacing w:after="0"/>
        <w:jc w:val="center"/>
        <w:rPr>
          <w:rFonts w:ascii="Arial" w:hAnsi="Arial" w:cs="Arial"/>
          <w:b/>
          <w:sz w:val="24"/>
        </w:rPr>
      </w:pPr>
    </w:p>
    <w:p w:rsidR="00210011" w:rsidRDefault="00210011" w:rsidP="0055043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E7744" w:rsidRDefault="0055043F" w:rsidP="006F194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F2E019" wp14:editId="2F8C1758">
                <wp:simplePos x="0" y="0"/>
                <wp:positionH relativeFrom="column">
                  <wp:posOffset>3822065</wp:posOffset>
                </wp:positionH>
                <wp:positionV relativeFrom="paragraph">
                  <wp:posOffset>120015</wp:posOffset>
                </wp:positionV>
                <wp:extent cx="2038350" cy="351790"/>
                <wp:effectExtent l="0" t="0" r="19050" b="10160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51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 Rectángulo redondeado" o:spid="_x0000_s1026" style="position:absolute;margin-left:300.95pt;margin-top:9.45pt;width:160.5pt;height:2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" filled="f" strokecolor="#bfbfbf [2412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86EBE" wp14:editId="2BFD4305">
                <wp:simplePos x="0" y="0"/>
                <wp:positionH relativeFrom="column">
                  <wp:posOffset>1520825</wp:posOffset>
                </wp:positionH>
                <wp:positionV relativeFrom="paragraph">
                  <wp:posOffset>121920</wp:posOffset>
                </wp:positionV>
                <wp:extent cx="2099945" cy="344170"/>
                <wp:effectExtent l="0" t="0" r="14605" b="1778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945" cy="3441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4 Rectángulo redondeado" o:spid="_x0000_s1026" style="position:absolute;margin-left:119.75pt;margin-top:9.6pt;width:165.35pt;height:27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" filled="f" strokecolor="#bfbfbf [2412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00E20C" wp14:editId="72ECA7EB">
                <wp:simplePos x="0" y="0"/>
                <wp:positionH relativeFrom="column">
                  <wp:posOffset>-26035</wp:posOffset>
                </wp:positionH>
                <wp:positionV relativeFrom="paragraph">
                  <wp:posOffset>120015</wp:posOffset>
                </wp:positionV>
                <wp:extent cx="1325880" cy="321310"/>
                <wp:effectExtent l="0" t="0" r="26670" b="2159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213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 Rectángulo redondeado" o:spid="_x0000_s1026" style="position:absolute;margin-left:-2.05pt;margin-top:9.45pt;width:104.4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" filled="f" strokecolor="#bfbfbf [2412]" strokeweight="2pt"/>
            </w:pict>
          </mc:Fallback>
        </mc:AlternateContent>
      </w:r>
    </w:p>
    <w:p w:rsidR="006F194E" w:rsidRPr="00E90062" w:rsidRDefault="006F194E" w:rsidP="006F194E">
      <w:pPr>
        <w:spacing w:after="0"/>
        <w:rPr>
          <w:rFonts w:ascii="Arial" w:hAnsi="Arial" w:cs="Arial"/>
          <w:sz w:val="24"/>
        </w:rPr>
      </w:pPr>
    </w:p>
    <w:p w:rsidR="0055043F" w:rsidRDefault="0055043F" w:rsidP="00A1328B">
      <w:pPr>
        <w:tabs>
          <w:tab w:val="left" w:pos="1701"/>
          <w:tab w:val="left" w:pos="1985"/>
          <w:tab w:val="left" w:pos="5245"/>
          <w:tab w:val="left" w:pos="5812"/>
          <w:tab w:val="left" w:pos="7088"/>
        </w:tabs>
        <w:spacing w:after="0"/>
        <w:rPr>
          <w:rFonts w:ascii="Arial" w:hAnsi="Arial" w:cs="Arial"/>
          <w:sz w:val="24"/>
        </w:rPr>
      </w:pPr>
    </w:p>
    <w:p w:rsidR="00D64B72" w:rsidRPr="00E90062" w:rsidRDefault="006F194E" w:rsidP="00A1328B">
      <w:pPr>
        <w:tabs>
          <w:tab w:val="left" w:pos="1701"/>
          <w:tab w:val="left" w:pos="1985"/>
          <w:tab w:val="left" w:pos="5245"/>
          <w:tab w:val="left" w:pos="5812"/>
          <w:tab w:val="left" w:pos="7088"/>
        </w:tabs>
        <w:spacing w:after="0"/>
        <w:rPr>
          <w:rFonts w:ascii="Arial" w:hAnsi="Arial" w:cs="Arial"/>
          <w:b/>
          <w:sz w:val="20"/>
        </w:rPr>
      </w:pPr>
      <w:r w:rsidRPr="00E90062">
        <w:rPr>
          <w:rFonts w:ascii="Arial" w:hAnsi="Arial" w:cs="Arial"/>
          <w:sz w:val="24"/>
        </w:rPr>
        <w:t xml:space="preserve"> </w:t>
      </w:r>
      <w:r w:rsidRPr="00655847">
        <w:rPr>
          <w:rFonts w:ascii="Arial" w:hAnsi="Arial" w:cs="Arial"/>
          <w:b/>
          <w:sz w:val="20"/>
        </w:rPr>
        <w:t>Fecha de devolución</w:t>
      </w:r>
      <w:r w:rsidRPr="00A1328B">
        <w:rPr>
          <w:rFonts w:ascii="Arial" w:hAnsi="Arial" w:cs="Arial"/>
          <w:sz w:val="20"/>
        </w:rPr>
        <w:t xml:space="preserve">        </w:t>
      </w:r>
      <w:r w:rsidR="00BF3B86" w:rsidRPr="00A1328B">
        <w:rPr>
          <w:rFonts w:ascii="Arial" w:hAnsi="Arial" w:cs="Arial"/>
          <w:sz w:val="20"/>
        </w:rPr>
        <w:t xml:space="preserve">   </w:t>
      </w:r>
      <w:r w:rsidR="00A1328B">
        <w:rPr>
          <w:rFonts w:ascii="Arial" w:hAnsi="Arial" w:cs="Arial"/>
          <w:sz w:val="20"/>
        </w:rPr>
        <w:t xml:space="preserve">   </w:t>
      </w:r>
      <w:r w:rsidR="00BF3B86" w:rsidRPr="00655847">
        <w:rPr>
          <w:rFonts w:ascii="Arial" w:hAnsi="Arial" w:cs="Arial"/>
          <w:b/>
          <w:sz w:val="20"/>
        </w:rPr>
        <w:t xml:space="preserve"> </w:t>
      </w:r>
      <w:r w:rsidRPr="00E90062">
        <w:rPr>
          <w:rFonts w:ascii="Arial" w:hAnsi="Arial" w:cs="Arial"/>
          <w:b/>
          <w:sz w:val="20"/>
        </w:rPr>
        <w:t>Recibe</w:t>
      </w:r>
      <w:r w:rsidR="00BF3B86" w:rsidRPr="00E90062">
        <w:rPr>
          <w:rFonts w:ascii="Arial" w:hAnsi="Arial" w:cs="Arial"/>
          <w:b/>
          <w:sz w:val="20"/>
        </w:rPr>
        <w:t xml:space="preserve"> </w:t>
      </w:r>
      <w:r w:rsidR="00351393">
        <w:rPr>
          <w:rFonts w:ascii="Arial" w:hAnsi="Arial" w:cs="Arial"/>
          <w:b/>
          <w:sz w:val="20"/>
        </w:rPr>
        <w:t xml:space="preserve">Personal </w:t>
      </w:r>
      <w:r w:rsidR="00BF3B86" w:rsidRPr="00E90062">
        <w:rPr>
          <w:rFonts w:ascii="Arial" w:hAnsi="Arial" w:cs="Arial"/>
          <w:b/>
          <w:sz w:val="20"/>
        </w:rPr>
        <w:t xml:space="preserve">A.G.   </w:t>
      </w:r>
      <w:r w:rsidR="00975EBC" w:rsidRPr="00E90062">
        <w:rPr>
          <w:rFonts w:ascii="Arial" w:hAnsi="Arial" w:cs="Arial"/>
          <w:b/>
          <w:sz w:val="20"/>
        </w:rPr>
        <w:t xml:space="preserve">             </w:t>
      </w:r>
      <w:r w:rsidR="00A1328B">
        <w:rPr>
          <w:rFonts w:ascii="Arial" w:hAnsi="Arial" w:cs="Arial"/>
          <w:b/>
          <w:sz w:val="20"/>
        </w:rPr>
        <w:t xml:space="preserve">       </w:t>
      </w:r>
      <w:r w:rsidR="00975EBC" w:rsidRPr="00E90062">
        <w:rPr>
          <w:rFonts w:ascii="Arial" w:hAnsi="Arial" w:cs="Arial"/>
          <w:b/>
          <w:sz w:val="20"/>
        </w:rPr>
        <w:t xml:space="preserve">  </w:t>
      </w:r>
      <w:r w:rsidR="00351393">
        <w:rPr>
          <w:rFonts w:ascii="Arial" w:hAnsi="Arial" w:cs="Arial"/>
          <w:b/>
          <w:sz w:val="20"/>
        </w:rPr>
        <w:t xml:space="preserve"> </w:t>
      </w:r>
      <w:r w:rsidR="00D64B72" w:rsidRPr="00E90062">
        <w:rPr>
          <w:rFonts w:ascii="Arial" w:hAnsi="Arial" w:cs="Arial"/>
          <w:b/>
          <w:sz w:val="20"/>
        </w:rPr>
        <w:t>Entrega</w:t>
      </w:r>
      <w:r w:rsidR="00351393">
        <w:rPr>
          <w:rFonts w:ascii="Arial" w:hAnsi="Arial" w:cs="Arial"/>
          <w:b/>
          <w:sz w:val="20"/>
        </w:rPr>
        <w:t xml:space="preserve"> Personal Sala </w:t>
      </w:r>
    </w:p>
    <w:p w:rsidR="00BF3B86" w:rsidRPr="00D64B72" w:rsidRDefault="00BF3B86" w:rsidP="00975EBC">
      <w:pPr>
        <w:tabs>
          <w:tab w:val="left" w:pos="7088"/>
        </w:tabs>
        <w:spacing w:after="0"/>
        <w:rPr>
          <w:rFonts w:ascii="Arial" w:hAnsi="Arial" w:cs="Arial"/>
          <w:sz w:val="16"/>
        </w:rPr>
      </w:pPr>
      <w:r w:rsidRPr="00D64B72">
        <w:rPr>
          <w:rFonts w:ascii="Arial" w:hAnsi="Arial" w:cs="Arial"/>
          <w:b/>
          <w:sz w:val="20"/>
        </w:rPr>
        <w:t xml:space="preserve">                   </w:t>
      </w:r>
      <w:r w:rsidR="00975EBC" w:rsidRPr="00D64B72">
        <w:rPr>
          <w:rFonts w:ascii="Arial" w:hAnsi="Arial" w:cs="Arial"/>
          <w:b/>
          <w:sz w:val="20"/>
        </w:rPr>
        <w:t xml:space="preserve">                          </w:t>
      </w:r>
      <w:r w:rsidR="00D64B72">
        <w:rPr>
          <w:rFonts w:ascii="Arial" w:hAnsi="Arial" w:cs="Arial"/>
          <w:b/>
          <w:sz w:val="20"/>
        </w:rPr>
        <w:t xml:space="preserve">             </w:t>
      </w:r>
      <w:r w:rsidR="00975EBC" w:rsidRPr="00D64B72">
        <w:rPr>
          <w:rFonts w:ascii="Arial" w:hAnsi="Arial" w:cs="Arial"/>
          <w:b/>
          <w:sz w:val="20"/>
        </w:rPr>
        <w:t xml:space="preserve"> </w:t>
      </w:r>
      <w:r w:rsidR="00975EBC" w:rsidRPr="00D64B72">
        <w:rPr>
          <w:rFonts w:ascii="Arial" w:hAnsi="Arial" w:cs="Arial"/>
          <w:sz w:val="16"/>
        </w:rPr>
        <w:t xml:space="preserve">(Nombre y firma)                               </w:t>
      </w:r>
      <w:r w:rsidR="00655847">
        <w:rPr>
          <w:rFonts w:ascii="Arial" w:hAnsi="Arial" w:cs="Arial"/>
          <w:sz w:val="16"/>
        </w:rPr>
        <w:t xml:space="preserve">      </w:t>
      </w:r>
      <w:r w:rsidR="00975EBC" w:rsidRPr="00D64B72">
        <w:rPr>
          <w:rFonts w:ascii="Arial" w:hAnsi="Arial" w:cs="Arial"/>
          <w:sz w:val="16"/>
        </w:rPr>
        <w:t xml:space="preserve">     </w:t>
      </w:r>
      <w:r w:rsidR="00A1328B">
        <w:rPr>
          <w:rFonts w:ascii="Arial" w:hAnsi="Arial" w:cs="Arial"/>
          <w:sz w:val="16"/>
        </w:rPr>
        <w:t xml:space="preserve"> </w:t>
      </w:r>
      <w:r w:rsidR="00351393">
        <w:rPr>
          <w:rFonts w:ascii="Arial" w:hAnsi="Arial" w:cs="Arial"/>
          <w:sz w:val="16"/>
        </w:rPr>
        <w:t xml:space="preserve">  </w:t>
      </w:r>
      <w:r w:rsidR="00A1328B">
        <w:rPr>
          <w:rFonts w:ascii="Arial" w:hAnsi="Arial" w:cs="Arial"/>
          <w:sz w:val="16"/>
        </w:rPr>
        <w:t xml:space="preserve">        </w:t>
      </w:r>
      <w:r w:rsidR="00975EBC" w:rsidRPr="00D64B72">
        <w:rPr>
          <w:rFonts w:ascii="Arial" w:hAnsi="Arial" w:cs="Arial"/>
          <w:sz w:val="16"/>
        </w:rPr>
        <w:t xml:space="preserve">  (Nombre y firma)</w:t>
      </w:r>
    </w:p>
    <w:p w:rsidR="001A1E75" w:rsidRPr="00975EBC" w:rsidRDefault="001A1E75" w:rsidP="00975EBC">
      <w:pPr>
        <w:tabs>
          <w:tab w:val="left" w:pos="7088"/>
        </w:tabs>
        <w:spacing w:after="0"/>
        <w:rPr>
          <w:rFonts w:ascii="Arial" w:hAnsi="Arial" w:cs="Arial"/>
          <w:sz w:val="18"/>
        </w:rPr>
      </w:pPr>
    </w:p>
    <w:sectPr w:rsidR="001A1E75" w:rsidRPr="00975EBC" w:rsidSect="006427EB">
      <w:headerReference w:type="default" r:id="rId8"/>
      <w:footerReference w:type="default" r:id="rId9"/>
      <w:pgSz w:w="12240" w:h="15840" w:code="1"/>
      <w:pgMar w:top="907" w:right="1701" w:bottom="397" w:left="1701" w:header="284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A1" w:rsidRDefault="00047FA1" w:rsidP="0019718E">
      <w:pPr>
        <w:spacing w:after="0" w:line="240" w:lineRule="auto"/>
      </w:pPr>
      <w:r>
        <w:separator/>
      </w:r>
    </w:p>
  </w:endnote>
  <w:endnote w:type="continuationSeparator" w:id="0">
    <w:p w:rsidR="00047FA1" w:rsidRDefault="00047FA1" w:rsidP="0019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75" w:rsidRPr="005635FE" w:rsidRDefault="00604BE6" w:rsidP="001A1E7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2"/>
        <w:szCs w:val="12"/>
      </w:rPr>
    </w:pPr>
    <w:r w:rsidRPr="005635FE">
      <w:rPr>
        <w:rFonts w:ascii="Arial" w:hAnsi="Arial" w:cs="Arial"/>
        <w:b/>
        <w:bCs/>
        <w:sz w:val="12"/>
        <w:szCs w:val="12"/>
      </w:rPr>
      <w:t>Ley Orgánica del Poder Judicial del Estado de Morelos</w:t>
    </w:r>
  </w:p>
  <w:p w:rsidR="00840C92" w:rsidRPr="005635FE" w:rsidRDefault="00E90062" w:rsidP="001A1E75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2"/>
        <w:szCs w:val="12"/>
      </w:rPr>
    </w:pPr>
    <w:r w:rsidRPr="005635FE">
      <w:rPr>
        <w:rFonts w:ascii="Arial" w:hAnsi="Arial" w:cs="Arial"/>
        <w:b/>
        <w:bCs/>
        <w:sz w:val="12"/>
        <w:szCs w:val="12"/>
      </w:rPr>
      <w:t>Artículo</w:t>
    </w:r>
    <w:r w:rsidR="00840C92" w:rsidRPr="005635FE">
      <w:rPr>
        <w:rFonts w:ascii="Arial" w:hAnsi="Arial" w:cs="Arial"/>
        <w:b/>
        <w:bCs/>
        <w:sz w:val="12"/>
        <w:szCs w:val="12"/>
      </w:rPr>
      <w:t xml:space="preserve"> 135.- La falta de remisión al archivo de los expedientes o registros que lo ameriten o su remisión indebida, será sancionada por el Consejo de la Judicatura Estatal.</w:t>
    </w:r>
  </w:p>
  <w:p w:rsidR="00840C92" w:rsidRPr="00A009C5" w:rsidRDefault="00E90062" w:rsidP="00840C9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12"/>
        <w:szCs w:val="19"/>
      </w:rPr>
    </w:pPr>
    <w:r w:rsidRPr="005635FE">
      <w:rPr>
        <w:rFonts w:ascii="Arial" w:hAnsi="Arial" w:cs="Arial"/>
        <w:b/>
        <w:bCs/>
        <w:sz w:val="12"/>
        <w:szCs w:val="12"/>
      </w:rPr>
      <w:t>Artículo</w:t>
    </w:r>
    <w:r w:rsidR="00840C92" w:rsidRPr="005635FE">
      <w:rPr>
        <w:rFonts w:ascii="Arial" w:hAnsi="Arial" w:cs="Arial"/>
        <w:b/>
        <w:bCs/>
        <w:sz w:val="12"/>
        <w:szCs w:val="12"/>
      </w:rPr>
      <w:t xml:space="preserve"> 138.- </w:t>
    </w:r>
    <w:r w:rsidR="00840C92" w:rsidRPr="005635FE">
      <w:rPr>
        <w:rFonts w:ascii="Arial" w:hAnsi="Arial" w:cs="Arial"/>
        <w:b/>
        <w:sz w:val="12"/>
        <w:szCs w:val="12"/>
      </w:rPr>
      <w:t>Solamente a los Magistrados y Jueces les será permitido consultar expedientes fuera de la oficina del archivo, previo recibo y por un período máximo de veinte días.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A1" w:rsidRDefault="00047FA1" w:rsidP="0019718E">
      <w:pPr>
        <w:spacing w:after="0" w:line="240" w:lineRule="auto"/>
      </w:pPr>
      <w:r>
        <w:separator/>
      </w:r>
    </w:p>
  </w:footnote>
  <w:footnote w:type="continuationSeparator" w:id="0">
    <w:p w:rsidR="00047FA1" w:rsidRDefault="00047FA1" w:rsidP="0019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35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200" w:firstRow="0" w:lastRow="0" w:firstColumn="0" w:lastColumn="0" w:noHBand="1" w:noVBand="0"/>
    </w:tblPr>
    <w:tblGrid>
      <w:gridCol w:w="1503"/>
      <w:gridCol w:w="3684"/>
      <w:gridCol w:w="4648"/>
    </w:tblGrid>
    <w:tr w:rsidR="002D4722" w:rsidTr="00935A18">
      <w:trPr>
        <w:cantSplit/>
        <w:trHeight w:val="346"/>
      </w:trPr>
      <w:tc>
        <w:tcPr>
          <w:tcW w:w="1503" w:type="dxa"/>
          <w:tcBorders>
            <w:top w:val="single" w:sz="24" w:space="0" w:color="BFBFBF" w:themeColor="background1" w:themeShade="BF"/>
            <w:left w:val="single" w:sz="24" w:space="0" w:color="BFBFBF" w:themeColor="background1" w:themeShade="BF"/>
            <w:bottom w:val="single" w:sz="24" w:space="0" w:color="BFBFBF" w:themeColor="background1" w:themeShade="BF"/>
            <w:right w:val="single" w:sz="24" w:space="0" w:color="BFBFBF" w:themeColor="background1" w:themeShade="BF"/>
          </w:tcBorders>
        </w:tcPr>
        <w:p w:rsidR="00F46762" w:rsidRDefault="00F46762" w:rsidP="008F72E3">
          <w:pPr>
            <w:pStyle w:val="Encabezado"/>
            <w:rPr>
              <w:b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33FDDA5C" wp14:editId="2CAED749">
                <wp:simplePos x="0" y="0"/>
                <wp:positionH relativeFrom="column">
                  <wp:posOffset>109548</wp:posOffset>
                </wp:positionH>
                <wp:positionV relativeFrom="paragraph">
                  <wp:posOffset>92110</wp:posOffset>
                </wp:positionV>
                <wp:extent cx="645277" cy="643094"/>
                <wp:effectExtent l="0" t="0" r="2540" b="5080"/>
                <wp:wrapNone/>
                <wp:docPr id="2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ribunal sin fondo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277" cy="643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4" w:type="dxa"/>
          <w:tcBorders>
            <w:top w:val="single" w:sz="24" w:space="0" w:color="BFBFBF" w:themeColor="background1" w:themeShade="BF"/>
            <w:left w:val="single" w:sz="24" w:space="0" w:color="BFBFBF" w:themeColor="background1" w:themeShade="BF"/>
            <w:bottom w:val="single" w:sz="24" w:space="0" w:color="BFBFBF" w:themeColor="background1" w:themeShade="BF"/>
            <w:right w:val="single" w:sz="24" w:space="0" w:color="BFBFBF" w:themeColor="background1" w:themeShade="BF"/>
          </w:tcBorders>
        </w:tcPr>
        <w:p w:rsidR="00F46762" w:rsidRPr="00F46762" w:rsidRDefault="00F46762" w:rsidP="008F72E3">
          <w:pPr>
            <w:pStyle w:val="Encabezado"/>
            <w:rPr>
              <w:rFonts w:ascii="Arial" w:hAnsi="Arial"/>
            </w:rPr>
          </w:pPr>
        </w:p>
        <w:p w:rsidR="00F46762" w:rsidRPr="00F46762" w:rsidRDefault="00F46762" w:rsidP="008F72E3">
          <w:pPr>
            <w:pStyle w:val="Encabezado"/>
            <w:rPr>
              <w:rFonts w:ascii="Arial" w:hAnsi="Arial"/>
            </w:rPr>
          </w:pPr>
          <w:r w:rsidRPr="00F46762">
            <w:rPr>
              <w:rFonts w:ascii="Arial" w:hAnsi="Arial"/>
            </w:rPr>
            <w:t xml:space="preserve">Archivo General </w:t>
          </w:r>
        </w:p>
        <w:p w:rsidR="00F46762" w:rsidRPr="00F46762" w:rsidRDefault="00F46762" w:rsidP="008F72E3">
          <w:pPr>
            <w:pStyle w:val="Encabezado"/>
            <w:rPr>
              <w:rFonts w:ascii="Arial" w:hAnsi="Arial"/>
            </w:rPr>
          </w:pPr>
          <w:r w:rsidRPr="00F46762">
            <w:rPr>
              <w:rFonts w:ascii="Arial" w:hAnsi="Arial"/>
            </w:rPr>
            <w:t>del H. Tribunal Superior de Justicia</w:t>
          </w:r>
        </w:p>
        <w:p w:rsidR="00F46762" w:rsidRPr="00F46762" w:rsidRDefault="00F46762" w:rsidP="008F72E3">
          <w:pPr>
            <w:pStyle w:val="Encabezado"/>
            <w:rPr>
              <w:rFonts w:ascii="Arial" w:hAnsi="Arial"/>
            </w:rPr>
          </w:pPr>
          <w:r w:rsidRPr="00F46762">
            <w:rPr>
              <w:rFonts w:ascii="Arial" w:hAnsi="Arial"/>
            </w:rPr>
            <w:t>del Estado de Morelos</w:t>
          </w:r>
        </w:p>
        <w:p w:rsidR="00F46762" w:rsidRDefault="00F46762" w:rsidP="008F72E3">
          <w:pPr>
            <w:pStyle w:val="Encabezado"/>
            <w:rPr>
              <w:sz w:val="26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85D985" wp14:editId="0BF6A088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78740</wp:posOffset>
                    </wp:positionV>
                    <wp:extent cx="1600200" cy="0"/>
                    <wp:effectExtent l="0" t="19050" r="19050" b="38100"/>
                    <wp:wrapNone/>
                    <wp:docPr id="36" name="Conector recto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002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cto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2pt" to="126.4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" strokeweight="4.5pt">
                    <v:stroke linestyle="thinThick"/>
                  </v:line>
                </w:pict>
              </mc:Fallback>
            </mc:AlternateContent>
          </w:r>
        </w:p>
      </w:tc>
      <w:tc>
        <w:tcPr>
          <w:tcW w:w="4648" w:type="dxa"/>
          <w:tcBorders>
            <w:top w:val="single" w:sz="24" w:space="0" w:color="BFBFBF" w:themeColor="background1" w:themeShade="BF"/>
            <w:left w:val="single" w:sz="24" w:space="0" w:color="BFBFBF" w:themeColor="background1" w:themeShade="BF"/>
            <w:bottom w:val="single" w:sz="24" w:space="0" w:color="BFBFBF" w:themeColor="background1" w:themeShade="BF"/>
            <w:right w:val="single" w:sz="24" w:space="0" w:color="BFBFBF" w:themeColor="background1" w:themeShade="BF"/>
          </w:tcBorders>
          <w:vAlign w:val="center"/>
        </w:tcPr>
        <w:p w:rsidR="00840C92" w:rsidRDefault="00840C92" w:rsidP="00F46762">
          <w:pPr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  <w:p w:rsidR="00F46762" w:rsidRDefault="00840C92" w:rsidP="00F46762">
          <w:pPr>
            <w:spacing w:after="0"/>
            <w:jc w:val="center"/>
            <w:rPr>
              <w:rFonts w:ascii="Arial" w:hAnsi="Arial" w:cs="Arial"/>
              <w:b/>
              <w:sz w:val="32"/>
            </w:rPr>
          </w:pPr>
          <w:r w:rsidRPr="00840C92">
            <w:rPr>
              <w:rFonts w:ascii="Arial" w:hAnsi="Arial" w:cs="Arial"/>
              <w:b/>
              <w:sz w:val="32"/>
            </w:rPr>
            <w:t>VALE DE PRÉSTAMO</w:t>
          </w:r>
        </w:p>
        <w:p w:rsidR="00387B15" w:rsidRPr="00840C92" w:rsidRDefault="00387B15" w:rsidP="00356055">
          <w:pPr>
            <w:spacing w:after="0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>TOCA</w:t>
          </w:r>
          <w:r w:rsidR="00356055">
            <w:rPr>
              <w:rFonts w:ascii="Arial" w:hAnsi="Arial" w:cs="Arial"/>
              <w:b/>
              <w:sz w:val="32"/>
            </w:rPr>
            <w:t xml:space="preserve"> CIVIL</w:t>
          </w:r>
          <w:r w:rsidR="009D5C6D">
            <w:rPr>
              <w:rFonts w:ascii="Arial" w:hAnsi="Arial" w:cs="Arial"/>
              <w:b/>
              <w:sz w:val="32"/>
            </w:rPr>
            <w:t xml:space="preserve"> o PENAL</w:t>
          </w:r>
        </w:p>
        <w:p w:rsidR="00F46762" w:rsidRPr="00F46762" w:rsidRDefault="00F46762" w:rsidP="00F46762">
          <w:pPr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</w:tc>
    </w:tr>
  </w:tbl>
  <w:p w:rsidR="0019718E" w:rsidRDefault="0019718E">
    <w:pPr>
      <w:pStyle w:val="Encabezado"/>
    </w:pPr>
  </w:p>
  <w:p w:rsidR="0019718E" w:rsidRDefault="001971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E7"/>
    <w:rsid w:val="00047FA1"/>
    <w:rsid w:val="0005732F"/>
    <w:rsid w:val="00095D35"/>
    <w:rsid w:val="0015694E"/>
    <w:rsid w:val="00183671"/>
    <w:rsid w:val="00184E4A"/>
    <w:rsid w:val="0019718E"/>
    <w:rsid w:val="001A1E75"/>
    <w:rsid w:val="002014E8"/>
    <w:rsid w:val="00210011"/>
    <w:rsid w:val="002D283C"/>
    <w:rsid w:val="002D4722"/>
    <w:rsid w:val="002D5BE7"/>
    <w:rsid w:val="00351393"/>
    <w:rsid w:val="00356055"/>
    <w:rsid w:val="00387B15"/>
    <w:rsid w:val="004018B0"/>
    <w:rsid w:val="004F6463"/>
    <w:rsid w:val="005018C0"/>
    <w:rsid w:val="0055043F"/>
    <w:rsid w:val="005635FE"/>
    <w:rsid w:val="00565541"/>
    <w:rsid w:val="005670F7"/>
    <w:rsid w:val="00604BE6"/>
    <w:rsid w:val="00642339"/>
    <w:rsid w:val="006427EB"/>
    <w:rsid w:val="00655847"/>
    <w:rsid w:val="006F194E"/>
    <w:rsid w:val="00732E54"/>
    <w:rsid w:val="00793CBF"/>
    <w:rsid w:val="007A3B4A"/>
    <w:rsid w:val="00840C92"/>
    <w:rsid w:val="00867A31"/>
    <w:rsid w:val="00935A18"/>
    <w:rsid w:val="00975EBC"/>
    <w:rsid w:val="009B2E7F"/>
    <w:rsid w:val="009D5C6D"/>
    <w:rsid w:val="00A009C5"/>
    <w:rsid w:val="00A1328B"/>
    <w:rsid w:val="00B15F97"/>
    <w:rsid w:val="00B36DFE"/>
    <w:rsid w:val="00B46700"/>
    <w:rsid w:val="00BE6C5C"/>
    <w:rsid w:val="00BF3B86"/>
    <w:rsid w:val="00CA152B"/>
    <w:rsid w:val="00CE0BE5"/>
    <w:rsid w:val="00D64B72"/>
    <w:rsid w:val="00D835DF"/>
    <w:rsid w:val="00DC17DD"/>
    <w:rsid w:val="00DE7744"/>
    <w:rsid w:val="00E03E95"/>
    <w:rsid w:val="00E86AB4"/>
    <w:rsid w:val="00E90062"/>
    <w:rsid w:val="00EF188A"/>
    <w:rsid w:val="00F25E5B"/>
    <w:rsid w:val="00F4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7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8E"/>
  </w:style>
  <w:style w:type="paragraph" w:styleId="Piedepgina">
    <w:name w:val="footer"/>
    <w:basedOn w:val="Normal"/>
    <w:link w:val="PiedepginaCar"/>
    <w:uiPriority w:val="99"/>
    <w:unhideWhenUsed/>
    <w:rsid w:val="00197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8E"/>
  </w:style>
  <w:style w:type="paragraph" w:styleId="NormalWeb">
    <w:name w:val="Normal (Web)"/>
    <w:basedOn w:val="Normal"/>
    <w:rsid w:val="00F4676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7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8E"/>
  </w:style>
  <w:style w:type="paragraph" w:styleId="Piedepgina">
    <w:name w:val="footer"/>
    <w:basedOn w:val="Normal"/>
    <w:link w:val="PiedepginaCar"/>
    <w:uiPriority w:val="99"/>
    <w:unhideWhenUsed/>
    <w:rsid w:val="00197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8E"/>
  </w:style>
  <w:style w:type="paragraph" w:styleId="NormalWeb">
    <w:name w:val="Normal (Web)"/>
    <w:basedOn w:val="Normal"/>
    <w:rsid w:val="00F4676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ARCPC00184\Documents\TRANSFERENCIAS%20-%20copia\SALA%20JOJUTLA\SEGUNDO%20CIRCUITO%20JOJUTLA\CIVIL\SALAS%20JOJUTLA%20MAYO%202014\vale%20de%20prestamo%20toca%20civi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17DC-CE14-427A-A471-55D9D4CD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 de prestamo toca civil</Template>
  <TotalTime>15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CVAARCPC00184</dc:creator>
  <cp:lastModifiedBy>CVAARCPC00184</cp:lastModifiedBy>
  <cp:revision>6</cp:revision>
  <cp:lastPrinted>2025-05-13T19:12:00Z</cp:lastPrinted>
  <dcterms:created xsi:type="dcterms:W3CDTF">2025-05-13T19:12:00Z</dcterms:created>
  <dcterms:modified xsi:type="dcterms:W3CDTF">2025-08-11T17:23:00Z</dcterms:modified>
</cp:coreProperties>
</file>